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C7A23" w14:textId="2925400C" w:rsidR="00C978AB" w:rsidRDefault="00C978AB" w:rsidP="00DD03BF">
      <w:pPr>
        <w:pStyle w:val="DFHeading3"/>
      </w:pPr>
    </w:p>
    <w:p w14:paraId="79E7BAF9" w14:textId="49FCD014" w:rsidR="00F6328D" w:rsidRDefault="00F6328D" w:rsidP="00F6328D">
      <w:pPr>
        <w:pStyle w:val="DFHeading1"/>
      </w:pPr>
      <w:r>
        <w:t>Burlington 128 District Rezoning</w:t>
      </w:r>
      <w:r>
        <w:br/>
        <w:t>Advisory Committee Meeting #, February 1, 2023</w:t>
      </w:r>
    </w:p>
    <w:p w14:paraId="4B88E3E4" w14:textId="0F3843B0" w:rsidR="00F6328D" w:rsidRDefault="00F6328D" w:rsidP="00F6328D">
      <w:pPr>
        <w:pStyle w:val="DFHeading1"/>
      </w:pPr>
      <w:r>
        <w:t>meeting notes</w:t>
      </w:r>
    </w:p>
    <w:p w14:paraId="405C63D1" w14:textId="77777777" w:rsidR="00F6328D" w:rsidRDefault="00F6328D" w:rsidP="00DD03BF">
      <w:pPr>
        <w:pStyle w:val="DFHeading3"/>
      </w:pPr>
    </w:p>
    <w:p w14:paraId="7562D15E" w14:textId="7C89750D" w:rsidR="00C978AB" w:rsidRPr="00C978AB" w:rsidRDefault="00C978AB" w:rsidP="00DD03BF">
      <w:pPr>
        <w:pStyle w:val="DFHeading3"/>
      </w:pPr>
      <w:r w:rsidRPr="00C978AB">
        <w:t>Introductions</w:t>
      </w:r>
    </w:p>
    <w:p w14:paraId="4F61090D" w14:textId="77777777" w:rsidR="00C978AB" w:rsidRDefault="00C978AB" w:rsidP="0098721A">
      <w:pPr>
        <w:pStyle w:val="DFBody"/>
        <w:spacing w:after="160"/>
      </w:pPr>
      <w:r>
        <w:t xml:space="preserve">Rachel Spiller-Northeastern. Wants to know what is happening and fit in, support the larger </w:t>
      </w:r>
      <w:proofErr w:type="gramStart"/>
      <w:r>
        <w:t>plans</w:t>
      </w:r>
      <w:proofErr w:type="gramEnd"/>
    </w:p>
    <w:p w14:paraId="1FA9F092" w14:textId="4C9A120E" w:rsidR="00F6328D" w:rsidRDefault="00C978AB" w:rsidP="0098721A">
      <w:pPr>
        <w:pStyle w:val="DFBody"/>
        <w:spacing w:after="160"/>
      </w:pPr>
      <w:r>
        <w:t>La</w:t>
      </w:r>
      <w:r w:rsidR="00472EDB">
        <w:t>u</w:t>
      </w:r>
      <w:r>
        <w:t>rie Glantz—Business owner of Coldwell Banker. Boards</w:t>
      </w:r>
      <w:r w:rsidR="00F6328D">
        <w:t>, active in a non-profit organization, Town Meeting member. Area can fill housing needs, provide public spaces for community organizations, hockey rink, athletic fields, space for winter events, community gathering spaces, art spaces</w:t>
      </w:r>
    </w:p>
    <w:p w14:paraId="51EA9AE0" w14:textId="0A83B108" w:rsidR="00F6328D" w:rsidRDefault="00F6328D" w:rsidP="0098721A">
      <w:pPr>
        <w:pStyle w:val="DFBody"/>
        <w:spacing w:after="160"/>
      </w:pPr>
      <w:proofErr w:type="spellStart"/>
      <w:r>
        <w:t>Yiota</w:t>
      </w:r>
      <w:proofErr w:type="spellEnd"/>
      <w:r>
        <w:t xml:space="preserve"> </w:t>
      </w:r>
      <w:proofErr w:type="spellStart"/>
      <w:r>
        <w:t>Katsarakes</w:t>
      </w:r>
      <w:proofErr w:type="spellEnd"/>
      <w:r>
        <w:t xml:space="preserve">—Realty company. Very invested in the great improvements that Burlington is making. Lives in </w:t>
      </w:r>
      <w:proofErr w:type="gramStart"/>
      <w:r>
        <w:t>southeast</w:t>
      </w:r>
      <w:proofErr w:type="gramEnd"/>
      <w:r>
        <w:t xml:space="preserve"> end of Burlington. Not a lot of innovation in our part of Burlington. Looking at a redevelopment project in our area. Interested in Housing. Exciting and nerve racking how this will impact our part of town. </w:t>
      </w:r>
    </w:p>
    <w:p w14:paraId="71E6072D" w14:textId="58A50D37" w:rsidR="0012521A" w:rsidRDefault="00264133" w:rsidP="0098721A">
      <w:pPr>
        <w:pStyle w:val="DFBody"/>
        <w:spacing w:after="160"/>
      </w:pPr>
      <w:r>
        <w:t>Eileen Coleman-Town staff, conservation staff</w:t>
      </w:r>
    </w:p>
    <w:p w14:paraId="569B497B" w14:textId="5E7943C5" w:rsidR="00264133" w:rsidRDefault="00264133" w:rsidP="0098721A">
      <w:pPr>
        <w:pStyle w:val="DFBody"/>
        <w:spacing w:after="160"/>
      </w:pPr>
      <w:r>
        <w:t xml:space="preserve">Mike Espejo, select board. Mall Road Corridor is </w:t>
      </w:r>
      <w:proofErr w:type="gramStart"/>
      <w:r>
        <w:t>gateway</w:t>
      </w:r>
      <w:proofErr w:type="gramEnd"/>
      <w:r>
        <w:t xml:space="preserve">. Need to keep it viable and safe and great for Burlington. </w:t>
      </w:r>
    </w:p>
    <w:p w14:paraId="6D29BBF3" w14:textId="06EA979B" w:rsidR="00264133" w:rsidRDefault="00264133" w:rsidP="0098721A">
      <w:pPr>
        <w:pStyle w:val="DFBody"/>
        <w:spacing w:after="160"/>
      </w:pPr>
      <w:r>
        <w:t xml:space="preserve">Adam </w:t>
      </w:r>
      <w:proofErr w:type="spellStart"/>
      <w:r>
        <w:t>Senesi</w:t>
      </w:r>
      <w:proofErr w:type="spellEnd"/>
      <w:r>
        <w:t>—precinct</w:t>
      </w:r>
      <w:r w:rsidR="007A25DC">
        <w:t>..</w:t>
      </w:r>
      <w:r>
        <w:t xml:space="preserve">. Represents precinct members. </w:t>
      </w:r>
      <w:r w:rsidR="007A25DC">
        <w:t>Traffic</w:t>
      </w:r>
      <w:r>
        <w:t xml:space="preserve">. Opportunity to check boxes in project—retail, housing, transportation hub for </w:t>
      </w:r>
      <w:proofErr w:type="gramStart"/>
      <w:r>
        <w:t>MBTA</w:t>
      </w:r>
      <w:proofErr w:type="gramEnd"/>
    </w:p>
    <w:p w14:paraId="7C3C9E8F" w14:textId="3FACC0C2" w:rsidR="00264133" w:rsidRDefault="00264133" w:rsidP="0098721A">
      <w:pPr>
        <w:pStyle w:val="DFBody"/>
        <w:spacing w:after="160"/>
      </w:pPr>
      <w:r>
        <w:t xml:space="preserve">Betsy Hughes—Town meeting member precinct 7. Live on edge of district. Vice chair of VBRC (?). Moved to </w:t>
      </w:r>
      <w:proofErr w:type="spellStart"/>
      <w:r>
        <w:t>Burlinton</w:t>
      </w:r>
      <w:proofErr w:type="spellEnd"/>
      <w:r>
        <w:t xml:space="preserve"> 7 years ago. Image of Burlington for 95% of people who come to town. Needs to complement Master Plan: vibrant but green. Connectivity for non-auto modes. Connectivity from as far over as Blanchard and into </w:t>
      </w:r>
      <w:proofErr w:type="spellStart"/>
      <w:r>
        <w:t>Northeasterrn</w:t>
      </w:r>
      <w:proofErr w:type="spellEnd"/>
      <w:r>
        <w:t xml:space="preserve">. Want diversification of industries. Don’t overemphasize biotech </w:t>
      </w:r>
      <w:proofErr w:type="spellStart"/>
      <w:proofErr w:type="gramStart"/>
      <w:r>
        <w:t>etc</w:t>
      </w:r>
      <w:proofErr w:type="spellEnd"/>
      <w:proofErr w:type="gramEnd"/>
    </w:p>
    <w:p w14:paraId="616BB29C" w14:textId="7023F601" w:rsidR="00264133" w:rsidRDefault="00264133" w:rsidP="0098721A">
      <w:pPr>
        <w:pStyle w:val="DFBody"/>
        <w:spacing w:after="160"/>
      </w:pPr>
      <w:r>
        <w:t>Mike Runyan—4</w:t>
      </w:r>
      <w:r w:rsidRPr="00264133">
        <w:rPr>
          <w:vertAlign w:val="superscript"/>
        </w:rPr>
        <w:t>th</w:t>
      </w:r>
      <w:r>
        <w:t xml:space="preserve"> term on B.O.S. Want to maintain Burlington’s strong economic status in area. </w:t>
      </w:r>
    </w:p>
    <w:p w14:paraId="2EA16C5D" w14:textId="1979FD42" w:rsidR="00264133" w:rsidRDefault="00264133" w:rsidP="0098721A">
      <w:pPr>
        <w:pStyle w:val="DFBody"/>
        <w:spacing w:after="160"/>
      </w:pPr>
      <w:r>
        <w:t xml:space="preserve">Cathy O’Neil.-12 years on Board of Assessors. </w:t>
      </w:r>
      <w:proofErr w:type="gramStart"/>
      <w:r>
        <w:t>Life long</w:t>
      </w:r>
      <w:proofErr w:type="gramEnd"/>
      <w:r>
        <w:t xml:space="preserve"> resident of Burlington. Wants to become as informed as possible so I can make informed decisions based on facts.</w:t>
      </w:r>
    </w:p>
    <w:p w14:paraId="77F59907" w14:textId="6898CB2A" w:rsidR="00264133" w:rsidRDefault="00264133" w:rsidP="0098721A">
      <w:pPr>
        <w:pStyle w:val="DFBody"/>
        <w:spacing w:after="160"/>
      </w:pPr>
      <w:r>
        <w:t xml:space="preserve">Rick Parker-life long resident. Burlington Area of Commerce. Need to continue to attract and retain business tenants. Tax-base is life of </w:t>
      </w:r>
      <w:proofErr w:type="gramStart"/>
      <w:r>
        <w:t>town</w:t>
      </w:r>
      <w:proofErr w:type="gramEnd"/>
    </w:p>
    <w:p w14:paraId="70DF91D1" w14:textId="655C62E7" w:rsidR="00264133" w:rsidRDefault="00264133" w:rsidP="0098721A">
      <w:pPr>
        <w:pStyle w:val="DFBody"/>
        <w:spacing w:after="160"/>
      </w:pPr>
      <w:r>
        <w:t xml:space="preserve">Eileen Sickler-Town meeting, precinct 4. Former member of housing committee, transportation committee. Interested in housing. Mobility—bikes, pedestrians, buses. Zoning to be comprehensive and predictable. </w:t>
      </w:r>
    </w:p>
    <w:p w14:paraId="48B6E60B" w14:textId="296132F7" w:rsidR="00264133" w:rsidRDefault="00264133" w:rsidP="0098721A">
      <w:pPr>
        <w:pStyle w:val="DFBody"/>
        <w:spacing w:after="160"/>
      </w:pPr>
      <w:r>
        <w:t xml:space="preserve">Jerry </w:t>
      </w:r>
      <w:proofErr w:type="spellStart"/>
      <w:r>
        <w:t>Bermingham</w:t>
      </w:r>
      <w:proofErr w:type="spellEnd"/>
      <w:r>
        <w:t xml:space="preserve">—Senior VP for Hudson Bay. </w:t>
      </w:r>
      <w:proofErr w:type="gramStart"/>
      <w:r>
        <w:t>Owns</w:t>
      </w:r>
      <w:proofErr w:type="gramEnd"/>
      <w:r>
        <w:t xml:space="preserve"> Lord and Taylor building at mall. Want to Have concerns and consideration heard. Goal: guide investment in property to work within zoning as best it can. </w:t>
      </w:r>
    </w:p>
    <w:p w14:paraId="10ECFA29" w14:textId="51B939CC" w:rsidR="00264133" w:rsidRDefault="00264133" w:rsidP="0098721A">
      <w:pPr>
        <w:pStyle w:val="DFBody"/>
        <w:spacing w:after="160"/>
      </w:pPr>
      <w:r>
        <w:t xml:space="preserve">Meghan </w:t>
      </w:r>
      <w:proofErr w:type="spellStart"/>
      <w:r>
        <w:t>Newoichik</w:t>
      </w:r>
      <w:proofErr w:type="spellEnd"/>
      <w:r>
        <w:t xml:space="preserve">—TM member precinct 4. </w:t>
      </w:r>
      <w:r w:rsidR="00F6328D">
        <w:t>[</w:t>
      </w:r>
      <w:r>
        <w:t>Couldn’t hear rest</w:t>
      </w:r>
      <w:r w:rsidR="00F6328D">
        <w:t xml:space="preserve"> of what she said]</w:t>
      </w:r>
    </w:p>
    <w:p w14:paraId="685691AF" w14:textId="21CBEE03" w:rsidR="00264133" w:rsidRDefault="00264133" w:rsidP="0098721A">
      <w:pPr>
        <w:pStyle w:val="DFBody"/>
        <w:spacing w:after="160"/>
      </w:pPr>
      <w:r>
        <w:lastRenderedPageBreak/>
        <w:t>Sc</w:t>
      </w:r>
      <w:r w:rsidR="004F6994">
        <w:t>o</w:t>
      </w:r>
      <w:r>
        <w:t xml:space="preserve">tt </w:t>
      </w:r>
      <w:proofErr w:type="spellStart"/>
      <w:r>
        <w:t>Hartmant</w:t>
      </w:r>
      <w:proofErr w:type="spellEnd"/>
      <w:r>
        <w:t>—</w:t>
      </w:r>
      <w:r w:rsidR="00F6328D">
        <w:t>Beth</w:t>
      </w:r>
      <w:r>
        <w:t xml:space="preserve"> </w:t>
      </w:r>
      <w:r w:rsidR="00F6328D">
        <w:t>Israel</w:t>
      </w:r>
      <w:r>
        <w:t xml:space="preserve"> hospital, owner of Lahey Hospital. Largest employer in town. Also lease a lot of space in Burlington. Interested in project, how it impacts hospital and our 5000 </w:t>
      </w:r>
      <w:proofErr w:type="gramStart"/>
      <w:r>
        <w:t>employees</w:t>
      </w:r>
      <w:proofErr w:type="gramEnd"/>
    </w:p>
    <w:p w14:paraId="634799CB" w14:textId="2FEF67F5" w:rsidR="00264133" w:rsidRDefault="00264133" w:rsidP="0098721A">
      <w:pPr>
        <w:pStyle w:val="DFBody"/>
        <w:spacing w:after="160"/>
      </w:pPr>
      <w:r>
        <w:t xml:space="preserve">Liz Bonventre—Planning Director. Want a more progressive approach to zoning here. Balance of </w:t>
      </w:r>
      <w:proofErr w:type="gramStart"/>
      <w:r>
        <w:t>small town</w:t>
      </w:r>
      <w:proofErr w:type="gramEnd"/>
      <w:r>
        <w:t xml:space="preserve"> roots and large commercial base. </w:t>
      </w:r>
    </w:p>
    <w:p w14:paraId="0E73EB10" w14:textId="21437D54" w:rsidR="00264133" w:rsidRDefault="00264133" w:rsidP="0098721A">
      <w:pPr>
        <w:pStyle w:val="DFBody"/>
        <w:spacing w:after="160"/>
      </w:pPr>
      <w:r>
        <w:t xml:space="preserve">Darrell </w:t>
      </w:r>
      <w:proofErr w:type="spellStart"/>
      <w:r>
        <w:t>Interess</w:t>
      </w:r>
      <w:proofErr w:type="spellEnd"/>
      <w:r>
        <w:t xml:space="preserve">—TM member precinct 6. Hearing common interests, themes so far. Vitality, for example. Interested in repurposing asphalt parking lots into something more beneficial, businesses and also places for families to live, work, and play. Also connect networks. Bike commute and bike with family. Don’t have ways to connect to area bike </w:t>
      </w:r>
      <w:r w:rsidR="00F6328D">
        <w:t>infrastructure</w:t>
      </w:r>
      <w:r>
        <w:t xml:space="preserve"> (Minute Man)</w:t>
      </w:r>
    </w:p>
    <w:p w14:paraId="072DFAF2" w14:textId="0DEDF201" w:rsidR="00264133" w:rsidRDefault="00264133" w:rsidP="0098721A">
      <w:pPr>
        <w:pStyle w:val="DFBody"/>
        <w:spacing w:after="160"/>
      </w:pPr>
      <w:r>
        <w:t xml:space="preserve">Shari </w:t>
      </w:r>
      <w:r w:rsidR="004F6994">
        <w:t>E</w:t>
      </w:r>
      <w:r>
        <w:t xml:space="preserve">llis-Chair zoning bylaw review committee, 30 year resident, one other thing I didn’t catch. Want proactive planning. Working toward walkability. Greenspace. </w:t>
      </w:r>
    </w:p>
    <w:p w14:paraId="0707C4DC" w14:textId="4654F788" w:rsidR="00264133" w:rsidRDefault="00264133" w:rsidP="0098721A">
      <w:pPr>
        <w:pStyle w:val="DFBody"/>
        <w:spacing w:after="160"/>
      </w:pPr>
      <w:r>
        <w:t xml:space="preserve">David Tait—Precinct 5 Town meeting member, ways and means committee. Burlington did a </w:t>
      </w:r>
      <w:r w:rsidR="00F6328D">
        <w:t>fantastic</w:t>
      </w:r>
      <w:r>
        <w:t xml:space="preserve"> job 30 years ago isolating residential from commercial. They pay 65% of our tax base. Want to keep </w:t>
      </w:r>
      <w:proofErr w:type="gramStart"/>
      <w:r>
        <w:t>tax</w:t>
      </w:r>
      <w:proofErr w:type="gramEnd"/>
      <w:r>
        <w:t xml:space="preserve"> base </w:t>
      </w:r>
      <w:proofErr w:type="gramStart"/>
      <w:r>
        <w:t>and also</w:t>
      </w:r>
      <w:proofErr w:type="gramEnd"/>
      <w:r>
        <w:t xml:space="preserve"> get other benefits like housing, greenspace, etc. </w:t>
      </w:r>
    </w:p>
    <w:p w14:paraId="7A8FE19E" w14:textId="2E527F3C" w:rsidR="00264133" w:rsidRDefault="00264133" w:rsidP="0098721A">
      <w:pPr>
        <w:pStyle w:val="DFBody"/>
        <w:spacing w:after="160"/>
      </w:pPr>
      <w:r>
        <w:t xml:space="preserve">Dennis Darling, Macy’s—19 acres own at mall. Highly interested in redeveloping latent asphalt. Want to do something creative and interesting for the town. </w:t>
      </w:r>
    </w:p>
    <w:p w14:paraId="2DE7DE17" w14:textId="424311F5" w:rsidR="00264133" w:rsidRDefault="00264133" w:rsidP="0098721A">
      <w:pPr>
        <w:pStyle w:val="DFBody"/>
        <w:spacing w:after="160"/>
      </w:pPr>
      <w:r>
        <w:t xml:space="preserve">Paul </w:t>
      </w:r>
      <w:proofErr w:type="spellStart"/>
      <w:r>
        <w:t>Sagarino</w:t>
      </w:r>
      <w:proofErr w:type="spellEnd"/>
      <w:r>
        <w:t xml:space="preserve">-Town Administrator. Hear to listen. </w:t>
      </w:r>
      <w:proofErr w:type="gramStart"/>
      <w:r>
        <w:t>Taxes</w:t>
      </w:r>
      <w:proofErr w:type="gramEnd"/>
      <w:r>
        <w:t xml:space="preserve"> that </w:t>
      </w:r>
      <w:r w:rsidR="00F6328D">
        <w:t>the town</w:t>
      </w:r>
      <w:r>
        <w:t xml:space="preserve"> gets from this district allows a high level of service and avoid budget problems. 18 years with town. </w:t>
      </w:r>
      <w:proofErr w:type="gramStart"/>
      <w:r>
        <w:t>Economic</w:t>
      </w:r>
      <w:proofErr w:type="gramEnd"/>
      <w:r>
        <w:t xml:space="preserve"> vitality we have now is result of rezoning 20 years ago. Good to look at it now so that it continues to have vitality in future.</w:t>
      </w:r>
    </w:p>
    <w:p w14:paraId="1A674297" w14:textId="73E82809" w:rsidR="00264133" w:rsidRDefault="00264133" w:rsidP="0098721A">
      <w:pPr>
        <w:pStyle w:val="DFBody"/>
        <w:spacing w:after="160"/>
      </w:pPr>
      <w:r>
        <w:t xml:space="preserve">Jess Sutherland-Planning Board. Live in area, walk through area. Aware of economic changes in retail and office. Need to make changes to maintain economic stability. Want to bring </w:t>
      </w:r>
      <w:proofErr w:type="gramStart"/>
      <w:r>
        <w:t>town</w:t>
      </w:r>
      <w:proofErr w:type="gramEnd"/>
      <w:r>
        <w:t xml:space="preserve"> together </w:t>
      </w:r>
      <w:r w:rsidR="00F6328D">
        <w:t>physically</w:t>
      </w:r>
      <w:r>
        <w:t xml:space="preserve"> more. Want a hub to bring town together not just during </w:t>
      </w:r>
      <w:proofErr w:type="gramStart"/>
      <w:r>
        <w:t>day</w:t>
      </w:r>
      <w:proofErr w:type="gramEnd"/>
      <w:r>
        <w:t xml:space="preserve"> but also nights and weekends.</w:t>
      </w:r>
    </w:p>
    <w:p w14:paraId="7B673C55" w14:textId="450817C8" w:rsidR="00264133" w:rsidRDefault="00264133" w:rsidP="0098721A">
      <w:pPr>
        <w:pStyle w:val="DFBody"/>
        <w:spacing w:after="160"/>
      </w:pPr>
      <w:r>
        <w:t xml:space="preserve">Bob </w:t>
      </w:r>
      <w:proofErr w:type="spellStart"/>
      <w:r>
        <w:t>Bu</w:t>
      </w:r>
      <w:r w:rsidR="00344CF4">
        <w:t>r</w:t>
      </w:r>
      <w:r>
        <w:t>kley</w:t>
      </w:r>
      <w:proofErr w:type="spellEnd"/>
      <w:r>
        <w:t>—</w:t>
      </w:r>
      <w:r w:rsidR="00344CF4">
        <w:t>B</w:t>
      </w:r>
      <w:r>
        <w:t xml:space="preserve">urlington office of </w:t>
      </w:r>
      <w:proofErr w:type="gramStart"/>
      <w:r>
        <w:t>…..</w:t>
      </w:r>
      <w:proofErr w:type="gramEnd"/>
      <w:r>
        <w:t xml:space="preserve"> have done 95% of permitting of commercial space in area. Middlesex 3, Chamber of Commerce. Strong advocate of form-based zoning. Sensitive task to impose </w:t>
      </w:r>
      <w:r w:rsidR="00F6328D">
        <w:t>zoning</w:t>
      </w:r>
      <w:r>
        <w:t xml:space="preserve"> that meshes with planning that has gone over 20 years. If there are inconsistencies with PUD may impact financing for projects underway. Can be done but will be sensitive task. Don’t want to attack </w:t>
      </w:r>
      <w:proofErr w:type="gramStart"/>
      <w:r>
        <w:t>financial</w:t>
      </w:r>
      <w:proofErr w:type="gramEnd"/>
      <w:r>
        <w:t xml:space="preserve"> </w:t>
      </w:r>
      <w:r w:rsidR="00F6328D">
        <w:t>viability</w:t>
      </w:r>
      <w:r>
        <w:t xml:space="preserve"> of area.</w:t>
      </w:r>
    </w:p>
    <w:p w14:paraId="119338D9" w14:textId="3120F205" w:rsidR="00264133" w:rsidRDefault="00264133" w:rsidP="0098721A">
      <w:pPr>
        <w:pStyle w:val="DFBody"/>
        <w:spacing w:after="160"/>
      </w:pPr>
      <w:r>
        <w:t xml:space="preserve">Bill </w:t>
      </w:r>
      <w:r w:rsidR="00344CF4">
        <w:t>Boivin</w:t>
      </w:r>
      <w:r>
        <w:t>-vice chair of</w:t>
      </w:r>
      <w:r w:rsidR="00344CF4">
        <w:t xml:space="preserve"> (maybe Cons Comm)</w:t>
      </w:r>
      <w:r>
        <w:t xml:space="preserve">… Would like to see asphalt desert reformed—heat island, stormwater, green up, vine brook out of cage, want to connect to other greenspaces, wellfield will be turned off so could be greenspace in future. </w:t>
      </w:r>
    </w:p>
    <w:p w14:paraId="2F6870EE" w14:textId="39480834" w:rsidR="00264133" w:rsidRDefault="00264133" w:rsidP="0098721A">
      <w:pPr>
        <w:pStyle w:val="DFBody"/>
        <w:spacing w:after="160"/>
      </w:pPr>
      <w:r>
        <w:t>Gary Gianino-30 plus resident, Town Meeting, Finance Committee, town collector. Permanent housing for residents. Not transient housing. We have a large transient housing population, need permanent housing. Garden style not townhouses. Seniors need garden style</w:t>
      </w:r>
      <w:r w:rsidR="00F6328D">
        <w:t>,</w:t>
      </w:r>
      <w:r>
        <w:t xml:space="preserve"> not </w:t>
      </w:r>
      <w:proofErr w:type="gramStart"/>
      <w:r>
        <w:t>townhouses</w:t>
      </w:r>
      <w:proofErr w:type="gramEnd"/>
    </w:p>
    <w:p w14:paraId="69662F82" w14:textId="56503F08" w:rsidR="00264133" w:rsidRDefault="00264133" w:rsidP="0098721A">
      <w:pPr>
        <w:pStyle w:val="DFBody"/>
        <w:spacing w:after="160"/>
      </w:pPr>
      <w:r>
        <w:t>Jose Gonzalez—HBC</w:t>
      </w:r>
      <w:r w:rsidR="00EE74C9">
        <w:t xml:space="preserve"> (</w:t>
      </w:r>
      <w:r w:rsidR="00D038ED">
        <w:t>L</w:t>
      </w:r>
      <w:r w:rsidR="00EE74C9">
        <w:t xml:space="preserve">ord and </w:t>
      </w:r>
      <w:r w:rsidR="00D038ED">
        <w:t>T</w:t>
      </w:r>
      <w:r w:rsidR="00EE74C9">
        <w:t>aylor)</w:t>
      </w:r>
      <w:r>
        <w:t xml:space="preserve">, senior director of real estate development. (Property?). </w:t>
      </w:r>
    </w:p>
    <w:p w14:paraId="144E6866" w14:textId="4200F1C6" w:rsidR="00264133" w:rsidRDefault="00264133" w:rsidP="0098721A">
      <w:pPr>
        <w:pStyle w:val="DFBody"/>
        <w:spacing w:after="160"/>
      </w:pPr>
      <w:r>
        <w:t xml:space="preserve">Doug Davison—Town meeting member, 2, vice chair ways and means. This area has benefited us for years. As we see markets change, we are trying to keep up with </w:t>
      </w:r>
      <w:proofErr w:type="gramStart"/>
      <w:r>
        <w:t>curve</w:t>
      </w:r>
      <w:proofErr w:type="gramEnd"/>
      <w:r>
        <w:t xml:space="preserve">. </w:t>
      </w:r>
      <w:r w:rsidR="00D802BC">
        <w:t xml:space="preserve">Finances are crucial. Everything </w:t>
      </w:r>
      <w:r w:rsidR="00F6328D">
        <w:t>else</w:t>
      </w:r>
      <w:r w:rsidR="00D802BC">
        <w:t xml:space="preserve"> is a </w:t>
      </w:r>
      <w:proofErr w:type="gramStart"/>
      <w:r w:rsidR="00D802BC">
        <w:t>bonus</w:t>
      </w:r>
      <w:proofErr w:type="gramEnd"/>
    </w:p>
    <w:p w14:paraId="3A8060AD" w14:textId="44AEA5B9" w:rsidR="00D802BC" w:rsidRDefault="00D802BC" w:rsidP="0098721A">
      <w:pPr>
        <w:pStyle w:val="DFBody"/>
        <w:spacing w:after="160"/>
      </w:pPr>
      <w:r>
        <w:t>John Keeley-Cons Comm: reduce heat island, connectivity, nature based solutions</w:t>
      </w:r>
    </w:p>
    <w:p w14:paraId="7B188B89" w14:textId="449C6AAF" w:rsidR="00D802BC" w:rsidRDefault="00D802BC" w:rsidP="0098721A">
      <w:pPr>
        <w:pStyle w:val="DFBody"/>
        <w:spacing w:after="160"/>
      </w:pPr>
      <w:r>
        <w:lastRenderedPageBreak/>
        <w:t xml:space="preserve">Katie Snyder-Sr VP National Development. 10 years owning District Burlington part of PDD. Proud of </w:t>
      </w:r>
      <w:proofErr w:type="gramStart"/>
      <w:r>
        <w:t>work</w:t>
      </w:r>
      <w:proofErr w:type="gramEnd"/>
      <w:r>
        <w:t xml:space="preserve"> we have done to date. Excited to be at </w:t>
      </w:r>
      <w:proofErr w:type="gramStart"/>
      <w:r>
        <w:t>table</w:t>
      </w:r>
      <w:proofErr w:type="gramEnd"/>
      <w:r>
        <w:t xml:space="preserve">. Looking forward to collaborating. Interested to be part of solution and think about our property differently. </w:t>
      </w:r>
    </w:p>
    <w:p w14:paraId="3FB5860E" w14:textId="40654966" w:rsidR="00D802BC" w:rsidRDefault="00D802BC" w:rsidP="0098721A">
      <w:pPr>
        <w:pStyle w:val="DFBody"/>
        <w:spacing w:after="160"/>
      </w:pPr>
      <w:r>
        <w:t xml:space="preserve">Bill Burley—Executive Director real estate at Lahey Health. Was at </w:t>
      </w:r>
      <w:proofErr w:type="gramStart"/>
      <w:r>
        <w:t>opening</w:t>
      </w:r>
      <w:proofErr w:type="gramEnd"/>
      <w:r>
        <w:t xml:space="preserve"> of Burlington Mall in 1968. </w:t>
      </w:r>
      <w:r w:rsidR="00D174A9">
        <w:t xml:space="preserve">Largest employers. Have participated in transportation studies, </w:t>
      </w:r>
      <w:proofErr w:type="gramStart"/>
      <w:r w:rsidR="00D174A9">
        <w:t>placemaking</w:t>
      </w:r>
      <w:proofErr w:type="gramEnd"/>
    </w:p>
    <w:p w14:paraId="08BDB5AF" w14:textId="4D3B930C" w:rsidR="00D174A9" w:rsidRDefault="00D174A9" w:rsidP="0098721A">
      <w:pPr>
        <w:pStyle w:val="DFBody"/>
        <w:spacing w:after="160"/>
      </w:pPr>
      <w:r>
        <w:t xml:space="preserve">Elan </w:t>
      </w:r>
      <w:proofErr w:type="spellStart"/>
      <w:r>
        <w:t>Sippel</w:t>
      </w:r>
      <w:proofErr w:type="spellEnd"/>
      <w:r>
        <w:t xml:space="preserve">-Feldman—advise </w:t>
      </w:r>
      <w:proofErr w:type="gramStart"/>
      <w:r>
        <w:t>Macy’s</w:t>
      </w:r>
      <w:proofErr w:type="gramEnd"/>
    </w:p>
    <w:p w14:paraId="01850410" w14:textId="33314B79" w:rsidR="00D174A9" w:rsidRDefault="00D174A9" w:rsidP="0098721A">
      <w:pPr>
        <w:pStyle w:val="DFBody"/>
        <w:spacing w:after="160"/>
      </w:pPr>
      <w:r>
        <w:t xml:space="preserve">Brenda Rappaport-Planning Board Chair. Former TM meeting. Former ZBA. Currently economic development committee. Want to conform to morphing master plan. </w:t>
      </w:r>
      <w:r w:rsidR="00EE74C9">
        <w:t xml:space="preserve">Have a lot of understanding of how real estate has changed, especially since Covid. </w:t>
      </w:r>
    </w:p>
    <w:p w14:paraId="052932EF" w14:textId="64056066" w:rsidR="00EE74C9" w:rsidRDefault="00EE74C9" w:rsidP="0098721A">
      <w:pPr>
        <w:pStyle w:val="DFBody"/>
        <w:spacing w:after="160"/>
      </w:pPr>
      <w:r>
        <w:t xml:space="preserve">Whitney Haskell—town budget director. Here to observe and learn. </w:t>
      </w:r>
    </w:p>
    <w:p w14:paraId="3D500D62" w14:textId="752D897F" w:rsidR="00EE74C9" w:rsidRDefault="00EE74C9" w:rsidP="0098721A">
      <w:pPr>
        <w:pStyle w:val="DFBody"/>
        <w:spacing w:after="160"/>
      </w:pPr>
      <w:r>
        <w:t xml:space="preserve">John </w:t>
      </w:r>
      <w:proofErr w:type="spellStart"/>
      <w:r>
        <w:t>Danizio</w:t>
      </w:r>
      <w:proofErr w:type="spellEnd"/>
      <w:r>
        <w:t xml:space="preserve">—town administrator’s office. Excited to use zoning to drive economic </w:t>
      </w:r>
      <w:proofErr w:type="gramStart"/>
      <w:r>
        <w:t>development</w:t>
      </w:r>
      <w:proofErr w:type="gramEnd"/>
    </w:p>
    <w:p w14:paraId="6F00B6DC" w14:textId="6676A151" w:rsidR="00EE74C9" w:rsidRDefault="00EE74C9" w:rsidP="0098721A">
      <w:pPr>
        <w:pStyle w:val="DFBody"/>
        <w:spacing w:after="160"/>
      </w:pPr>
      <w:r>
        <w:t>David Webb-T.M. 7. Friend of</w:t>
      </w:r>
      <w:proofErr w:type="gramStart"/>
      <w:r>
        <w:t xml:space="preserve"> ..</w:t>
      </w:r>
      <w:proofErr w:type="gramEnd"/>
      <w:r>
        <w:t xml:space="preserve"> Park. Chair of land use committee. Interested in wrap around </w:t>
      </w:r>
      <w:proofErr w:type="gramStart"/>
      <w:r>
        <w:t>of</w:t>
      </w:r>
      <w:proofErr w:type="gramEnd"/>
      <w:r>
        <w:t xml:space="preserve"> mall corridor. Traffic is a big issue in town. </w:t>
      </w:r>
      <w:r w:rsidR="00F6328D">
        <w:t>Interested</w:t>
      </w:r>
      <w:r>
        <w:t xml:space="preserve"> in climate change issues. Want less impervious, more green space, trees, sustainability. Parks benefit everybody. Looking into housing, more affordable housing, but then need transportation to get </w:t>
      </w:r>
      <w:r w:rsidR="00F6328D">
        <w:t>people</w:t>
      </w:r>
      <w:r>
        <w:t xml:space="preserve"> in and out. </w:t>
      </w:r>
    </w:p>
    <w:p w14:paraId="182BCBF5" w14:textId="6CCD752C" w:rsidR="00EE74C9" w:rsidRDefault="00EE74C9" w:rsidP="0098721A">
      <w:pPr>
        <w:pStyle w:val="DFBody"/>
        <w:spacing w:after="160"/>
      </w:pPr>
      <w:r>
        <w:t xml:space="preserve">Justin </w:t>
      </w:r>
      <w:proofErr w:type="spellStart"/>
      <w:r>
        <w:t>Feldhouse</w:t>
      </w:r>
      <w:proofErr w:type="spellEnd"/>
      <w:r>
        <w:t xml:space="preserve">—General </w:t>
      </w:r>
      <w:r w:rsidR="00F6328D">
        <w:t>Manager</w:t>
      </w:r>
      <w:r>
        <w:t xml:space="preserve"> of Burlington Mall (Simon Properties). Responsible for day-to-day operations. Want to make sure mall continues to be major attraction and economic engine. </w:t>
      </w:r>
    </w:p>
    <w:p w14:paraId="2CA82520" w14:textId="3507745B" w:rsidR="00EE74C9" w:rsidRDefault="00EE74C9" w:rsidP="0098721A">
      <w:pPr>
        <w:pStyle w:val="DFBody"/>
        <w:spacing w:after="160"/>
      </w:pPr>
      <w:r>
        <w:t xml:space="preserve">Alexia MacIntosh—Member of </w:t>
      </w:r>
      <w:r w:rsidR="00F6328D">
        <w:t>H</w:t>
      </w:r>
      <w:r>
        <w:t>udson Bay company—</w:t>
      </w:r>
      <w:r w:rsidR="00F6328D">
        <w:t>L</w:t>
      </w:r>
      <w:r>
        <w:t xml:space="preserve">ord and </w:t>
      </w:r>
      <w:r w:rsidR="00F6328D">
        <w:t>T</w:t>
      </w:r>
      <w:r>
        <w:t xml:space="preserve">aylor. </w:t>
      </w:r>
    </w:p>
    <w:p w14:paraId="08D35C0C" w14:textId="5F593F51" w:rsidR="00D802BC" w:rsidRDefault="00EE74C9" w:rsidP="0098721A">
      <w:pPr>
        <w:pStyle w:val="DFBody"/>
        <w:spacing w:after="160"/>
      </w:pPr>
      <w:r>
        <w:t xml:space="preserve">Jeff </w:t>
      </w:r>
      <w:proofErr w:type="spellStart"/>
      <w:r>
        <w:t>DiBona</w:t>
      </w:r>
      <w:proofErr w:type="spellEnd"/>
      <w:r>
        <w:t xml:space="preserve">-ZBA, TM, live 100 yards from </w:t>
      </w:r>
      <w:proofErr w:type="gramStart"/>
      <w:r>
        <w:t>district</w:t>
      </w:r>
      <w:proofErr w:type="gramEnd"/>
    </w:p>
    <w:p w14:paraId="7DDEF132" w14:textId="51EB0CB5" w:rsidR="00EE74C9" w:rsidRDefault="00EE74C9" w:rsidP="0098721A">
      <w:pPr>
        <w:pStyle w:val="DFBody"/>
        <w:spacing w:after="160"/>
      </w:pPr>
      <w:r>
        <w:t xml:space="preserve">Timothy Fox—Simon Property Group. Looking forward to collaborating to unlock potential for mall. </w:t>
      </w:r>
    </w:p>
    <w:p w14:paraId="415365A1" w14:textId="6C70E2DE" w:rsidR="00EE74C9" w:rsidRDefault="00EE74C9" w:rsidP="0098721A">
      <w:pPr>
        <w:pStyle w:val="DFBody"/>
        <w:spacing w:after="160"/>
      </w:pPr>
      <w:r>
        <w:t xml:space="preserve">Scott Weiss—The </w:t>
      </w:r>
      <w:proofErr w:type="spellStart"/>
      <w:r>
        <w:t>guiterrez</w:t>
      </w:r>
      <w:proofErr w:type="spellEnd"/>
      <w:r>
        <w:t xml:space="preserve"> Company—</w:t>
      </w:r>
      <w:proofErr w:type="gramStart"/>
      <w:r>
        <w:t>45 year old</w:t>
      </w:r>
      <w:proofErr w:type="gramEnd"/>
      <w:r>
        <w:t xml:space="preserve"> </w:t>
      </w:r>
      <w:r w:rsidR="00F6328D">
        <w:t>Burlington</w:t>
      </w:r>
      <w:r>
        <w:t xml:space="preserve"> based </w:t>
      </w:r>
      <w:r w:rsidR="00F6328D">
        <w:t>Real E</w:t>
      </w:r>
      <w:r>
        <w:t xml:space="preserve">state </w:t>
      </w:r>
      <w:r w:rsidR="00F6328D">
        <w:t>Development</w:t>
      </w:r>
      <w:r>
        <w:t xml:space="preserve"> company. Have developed millions of square feet of space in area. Own land in area. Interested in how this area can be more vibrant, mixed-use, connected.</w:t>
      </w:r>
    </w:p>
    <w:p w14:paraId="54D5A9CD" w14:textId="5A8412AA" w:rsidR="00EE74C9" w:rsidRDefault="00EE74C9" w:rsidP="0098721A">
      <w:pPr>
        <w:pStyle w:val="DFBody"/>
        <w:spacing w:after="160"/>
      </w:pPr>
      <w:r>
        <w:t xml:space="preserve">Sonia Rollins—Ways and Means. Former selectboard. Chamber of commerce. </w:t>
      </w:r>
      <w:r w:rsidR="0098721A">
        <w:t xml:space="preserve">Tie between residential needs and commercial needs. Want to be proactive to </w:t>
      </w:r>
      <w:proofErr w:type="gramStart"/>
      <w:r w:rsidR="0098721A">
        <w:t>needs</w:t>
      </w:r>
      <w:proofErr w:type="gramEnd"/>
      <w:r w:rsidR="0098721A">
        <w:t xml:space="preserve"> of economy. </w:t>
      </w:r>
    </w:p>
    <w:p w14:paraId="17CCD98E" w14:textId="1B8B5668" w:rsidR="0098721A" w:rsidRDefault="0098721A" w:rsidP="0098721A">
      <w:pPr>
        <w:pStyle w:val="DFBody"/>
        <w:spacing w:after="160"/>
      </w:pPr>
      <w:r>
        <w:t xml:space="preserve">Ellen Murphy—Economic Development. </w:t>
      </w:r>
      <w:proofErr w:type="gramStart"/>
      <w:r>
        <w:t>22 year old</w:t>
      </w:r>
      <w:proofErr w:type="gramEnd"/>
      <w:r>
        <w:t xml:space="preserve"> resident of town. He</w:t>
      </w:r>
      <w:r w:rsidR="00F6328D">
        <w:t>re</w:t>
      </w:r>
      <w:r>
        <w:t xml:space="preserve"> to listen and learn. </w:t>
      </w:r>
    </w:p>
    <w:p w14:paraId="76C05336" w14:textId="4B4530BC" w:rsidR="0098721A" w:rsidRDefault="0098721A" w:rsidP="0098721A">
      <w:pPr>
        <w:pStyle w:val="DFBody"/>
        <w:spacing w:after="160"/>
      </w:pPr>
    </w:p>
    <w:p w14:paraId="386B685A" w14:textId="41B3C5AD" w:rsidR="0098721A" w:rsidRPr="00D038ED" w:rsidRDefault="00D038ED" w:rsidP="0098721A">
      <w:pPr>
        <w:pStyle w:val="DFBody"/>
        <w:spacing w:after="160"/>
        <w:rPr>
          <w:b/>
          <w:bCs/>
        </w:rPr>
      </w:pPr>
      <w:r>
        <w:rPr>
          <w:b/>
          <w:bCs/>
        </w:rPr>
        <w:t xml:space="preserve">What will be most challenging to address in </w:t>
      </w:r>
      <w:r w:rsidRPr="00D038ED">
        <w:rPr>
          <w:b/>
          <w:bCs/>
        </w:rPr>
        <w:t>Zoning</w:t>
      </w:r>
      <w:r w:rsidR="00C978AB">
        <w:rPr>
          <w:b/>
          <w:bCs/>
        </w:rPr>
        <w:t>?</w:t>
      </w:r>
    </w:p>
    <w:p w14:paraId="11625CB8" w14:textId="23DF839A" w:rsidR="00D038ED" w:rsidRDefault="00D038ED" w:rsidP="0098721A">
      <w:pPr>
        <w:pStyle w:val="DFBody"/>
        <w:spacing w:after="160"/>
      </w:pPr>
      <w:r>
        <w:t xml:space="preserve">Brenda: </w:t>
      </w:r>
      <w:proofErr w:type="gramStart"/>
      <w:r>
        <w:t>Really important</w:t>
      </w:r>
      <w:proofErr w:type="gramEnd"/>
      <w:r>
        <w:t xml:space="preserve"> that business owners are involved. Imperative to sit down with them to make sure changes are financially feasible. So we can make sure changes work for them and us. </w:t>
      </w:r>
    </w:p>
    <w:p w14:paraId="245A6DBF" w14:textId="77777777" w:rsidR="00D038ED" w:rsidRDefault="00D038ED" w:rsidP="0098721A">
      <w:pPr>
        <w:pStyle w:val="DFBody"/>
        <w:spacing w:after="160"/>
      </w:pPr>
      <w:r w:rsidRPr="00D038ED">
        <w:rPr>
          <w:i/>
          <w:iCs/>
        </w:rPr>
        <w:t xml:space="preserve">Peter--What are typical conflicts on PB review? </w:t>
      </w:r>
    </w:p>
    <w:p w14:paraId="6C45C6C9" w14:textId="6B8DD236" w:rsidR="00D038ED" w:rsidRDefault="00D038ED" w:rsidP="0098721A">
      <w:pPr>
        <w:pStyle w:val="DFBody"/>
        <w:spacing w:after="160"/>
      </w:pPr>
      <w:r>
        <w:t xml:space="preserve">Brenda: Misinformation. </w:t>
      </w:r>
      <w:r w:rsidR="00F6328D">
        <w:t>People</w:t>
      </w:r>
      <w:r>
        <w:t xml:space="preserve"> have said there a zoning </w:t>
      </w:r>
      <w:proofErr w:type="gramStart"/>
      <w:r>
        <w:t>changes</w:t>
      </w:r>
      <w:proofErr w:type="gramEnd"/>
      <w:r>
        <w:t xml:space="preserve"> where there haven’t been. But also bringing together</w:t>
      </w:r>
    </w:p>
    <w:p w14:paraId="3980D777" w14:textId="116BB395" w:rsidR="00D038ED" w:rsidRDefault="00D038ED" w:rsidP="0098721A">
      <w:pPr>
        <w:pStyle w:val="DFBody"/>
        <w:spacing w:after="160"/>
      </w:pPr>
      <w:r>
        <w:t xml:space="preserve">Adam </w:t>
      </w:r>
      <w:proofErr w:type="spellStart"/>
      <w:r>
        <w:t>Senesi</w:t>
      </w:r>
      <w:proofErr w:type="spellEnd"/>
      <w:r>
        <w:t xml:space="preserve">—can only imagine so much. Need to be flexible </w:t>
      </w:r>
      <w:proofErr w:type="gramStart"/>
      <w:r>
        <w:t>for</w:t>
      </w:r>
      <w:proofErr w:type="gramEnd"/>
      <w:r>
        <w:t xml:space="preserve"> what businesses need.</w:t>
      </w:r>
    </w:p>
    <w:p w14:paraId="5D782C1D" w14:textId="6C966839" w:rsidR="00D038ED" w:rsidRDefault="00D038ED" w:rsidP="0098721A">
      <w:pPr>
        <w:pStyle w:val="DFBody"/>
        <w:spacing w:after="160"/>
      </w:pPr>
      <w:r>
        <w:t xml:space="preserve">Meghan </w:t>
      </w:r>
      <w:proofErr w:type="spellStart"/>
      <w:r>
        <w:t>Nawoichik</w:t>
      </w:r>
      <w:proofErr w:type="spellEnd"/>
      <w:r>
        <w:t>—how much housing</w:t>
      </w:r>
      <w:r w:rsidR="00F6328D">
        <w:t>?</w:t>
      </w:r>
      <w:r>
        <w:t xml:space="preserve"> Schools are </w:t>
      </w:r>
      <w:r w:rsidR="00F6328D">
        <w:t>experiencing overcrowding</w:t>
      </w:r>
      <w:r>
        <w:t xml:space="preserve">. How many students and what age brackets? </w:t>
      </w:r>
    </w:p>
    <w:p w14:paraId="02605931" w14:textId="22CA78B2" w:rsidR="00D038ED" w:rsidRDefault="00D038ED" w:rsidP="0098721A">
      <w:pPr>
        <w:pStyle w:val="DFBody"/>
        <w:spacing w:after="160"/>
      </w:pPr>
      <w:r>
        <w:lastRenderedPageBreak/>
        <w:t xml:space="preserve">Katie Snyder—Important for us to be mindful about flexibility within zoning. Continue to be nimble as landlords. Want to create </w:t>
      </w:r>
      <w:r w:rsidR="00F6328D">
        <w:t>an active</w:t>
      </w:r>
      <w:r>
        <w:t xml:space="preserve"> and lively place. Want zoning to be not too constrictive. </w:t>
      </w:r>
    </w:p>
    <w:p w14:paraId="38303ABD" w14:textId="4728A0A5" w:rsidR="00D038ED" w:rsidRDefault="00D038ED" w:rsidP="0098721A">
      <w:pPr>
        <w:pStyle w:val="DFBody"/>
        <w:spacing w:after="160"/>
      </w:pPr>
      <w:r>
        <w:t xml:space="preserve">Bob Buckley—Echo what Katie Snyder said. Balance of flexibility and predictability. Things have changed so rapidly (example office), need to have flexibility for economic uses but also need predictability for those providing the capital. </w:t>
      </w:r>
    </w:p>
    <w:p w14:paraId="350BA78D" w14:textId="50F7293D" w:rsidR="00D038ED" w:rsidRDefault="00D038ED" w:rsidP="0098721A">
      <w:pPr>
        <w:pStyle w:val="DFBody"/>
        <w:spacing w:after="160"/>
      </w:pPr>
      <w:r>
        <w:t xml:space="preserve">Betsey Hughes—Housing. Housing has been very controversial at town </w:t>
      </w:r>
      <w:proofErr w:type="gramStart"/>
      <w:r>
        <w:t>meeting</w:t>
      </w:r>
      <w:proofErr w:type="gramEnd"/>
      <w:r>
        <w:t xml:space="preserve">. Some proposals have gone up in flames. </w:t>
      </w:r>
      <w:r w:rsidR="00F6328D">
        <w:t>Flexibility</w:t>
      </w:r>
      <w:r>
        <w:t xml:space="preserve"> in zoning—there can be unanticipated consequences and those issues will be raised at town </w:t>
      </w:r>
      <w:proofErr w:type="gramStart"/>
      <w:r>
        <w:t>meeting</w:t>
      </w:r>
      <w:proofErr w:type="gramEnd"/>
    </w:p>
    <w:p w14:paraId="67B0A77C" w14:textId="78F08857" w:rsidR="00D038ED" w:rsidRDefault="00D038ED" w:rsidP="0098721A">
      <w:pPr>
        <w:pStyle w:val="DFBody"/>
        <w:spacing w:after="160"/>
      </w:pPr>
      <w:r>
        <w:t xml:space="preserve">Darrell </w:t>
      </w:r>
      <w:proofErr w:type="spellStart"/>
      <w:r>
        <w:t>Interess</w:t>
      </w:r>
      <w:proofErr w:type="spellEnd"/>
      <w:r>
        <w:t xml:space="preserve">—want to use expertise from outside of Town. There is not </w:t>
      </w:r>
      <w:r w:rsidR="00F6328D">
        <w:t>an exact</w:t>
      </w:r>
      <w:r>
        <w:t xml:space="preserve"> duplicate of our </w:t>
      </w:r>
      <w:r w:rsidR="00F6328D">
        <w:t>community but</w:t>
      </w:r>
      <w:r>
        <w:t xml:space="preserve"> want to see examples from other communities. </w:t>
      </w:r>
    </w:p>
    <w:p w14:paraId="5B4E3B74" w14:textId="0979D5AA" w:rsidR="00D038ED" w:rsidRDefault="00D038ED" w:rsidP="0098721A">
      <w:pPr>
        <w:pStyle w:val="DFBody"/>
        <w:spacing w:after="160"/>
      </w:pPr>
      <w:r>
        <w:t xml:space="preserve">Lorie Glantz—tough on what Gary said. Lots of my clients want to downside. I had my parents </w:t>
      </w:r>
      <w:proofErr w:type="gramStart"/>
      <w:r>
        <w:t>buy in</w:t>
      </w:r>
      <w:proofErr w:type="gramEnd"/>
      <w:r>
        <w:t xml:space="preserve"> one of two buildings in Burlington that have elevators. Young people don’t always want yards. Garden apartments to buy are good. </w:t>
      </w:r>
      <w:proofErr w:type="spellStart"/>
      <w:r>
        <w:t>Affordabilty</w:t>
      </w:r>
      <w:proofErr w:type="spellEnd"/>
      <w:r>
        <w:t xml:space="preserve"> is an issue. Prices have gone way up. $275k to </w:t>
      </w:r>
      <w:proofErr w:type="gramStart"/>
      <w:r>
        <w:t>million dollar</w:t>
      </w:r>
      <w:proofErr w:type="gramEnd"/>
      <w:r>
        <w:t xml:space="preserve"> homes. </w:t>
      </w:r>
    </w:p>
    <w:p w14:paraId="34D2897F" w14:textId="56A28478" w:rsidR="00D038ED" w:rsidRDefault="009473B0" w:rsidP="0098721A">
      <w:pPr>
        <w:pStyle w:val="DFBody"/>
        <w:spacing w:after="160"/>
        <w:rPr>
          <w:i/>
          <w:iCs/>
        </w:rPr>
      </w:pPr>
      <w:r>
        <w:t xml:space="preserve">Ted: </w:t>
      </w:r>
      <w:r>
        <w:rPr>
          <w:i/>
          <w:iCs/>
        </w:rPr>
        <w:t xml:space="preserve">Is traffic an issue? </w:t>
      </w:r>
    </w:p>
    <w:p w14:paraId="33C0C324" w14:textId="72FA90F8" w:rsidR="009473B0" w:rsidRDefault="009473B0" w:rsidP="0098721A">
      <w:pPr>
        <w:pStyle w:val="DFBody"/>
        <w:spacing w:after="160"/>
      </w:pPr>
      <w:r>
        <w:t xml:space="preserve">Lorie Glantz—is an increasing problem. Burlington was named one of </w:t>
      </w:r>
      <w:proofErr w:type="gramStart"/>
      <w:r>
        <w:t>10</w:t>
      </w:r>
      <w:proofErr w:type="gramEnd"/>
      <w:r>
        <w:t xml:space="preserve"> best small towns in country has attracted more people and so has become more of a problem. Cambridge street example—was going to be narrowed but not anymore (pushback?). </w:t>
      </w:r>
    </w:p>
    <w:p w14:paraId="11986997" w14:textId="2B7BF2DC" w:rsidR="009473B0" w:rsidRDefault="009473B0" w:rsidP="0098721A">
      <w:pPr>
        <w:pStyle w:val="DFBody"/>
        <w:spacing w:after="160"/>
      </w:pPr>
      <w:r>
        <w:t xml:space="preserve">Liz Bonventre—Traffic was a major concern in Master Plan. Larger projects are required to have traffic studies </w:t>
      </w:r>
      <w:proofErr w:type="gramStart"/>
      <w:r>
        <w:t>and to</w:t>
      </w:r>
      <w:proofErr w:type="gramEnd"/>
      <w:r>
        <w:t xml:space="preserve"> </w:t>
      </w:r>
      <w:r w:rsidR="00F6328D">
        <w:t>transportation</w:t>
      </w:r>
      <w:r>
        <w:t xml:space="preserve"> demand management plans. Bob Buckley, Middlesex 3, has done a lot toward advancing </w:t>
      </w:r>
      <w:r w:rsidR="00F6328D">
        <w:t>transportation</w:t>
      </w:r>
      <w:r>
        <w:t xml:space="preserve"> alternatives. Area has integrated traffic signals (responsive) has helped a lot. Traffic is back after Covid but is different. We are actively planning and looking for info on that. </w:t>
      </w:r>
    </w:p>
    <w:p w14:paraId="3C620879" w14:textId="60B8A8A5" w:rsidR="009473B0" w:rsidRDefault="009473B0" w:rsidP="0098721A">
      <w:pPr>
        <w:pStyle w:val="DFBody"/>
        <w:spacing w:after="160"/>
      </w:pPr>
      <w:r>
        <w:t xml:space="preserve">Rick Parker—a couple of studies, transportation committee. We are at </w:t>
      </w:r>
      <w:proofErr w:type="gramStart"/>
      <w:r>
        <w:t>unique</w:t>
      </w:r>
      <w:proofErr w:type="gramEnd"/>
      <w:r>
        <w:t xml:space="preserve"> point. Transformation from tech/software to life sciences. Walkability is going to be essential for </w:t>
      </w:r>
      <w:proofErr w:type="gramStart"/>
      <w:r>
        <w:t>next</w:t>
      </w:r>
      <w:proofErr w:type="gramEnd"/>
      <w:r>
        <w:t xml:space="preserve"> wave of employees. Need to be able to walk when they get here. </w:t>
      </w:r>
    </w:p>
    <w:p w14:paraId="272AAB71" w14:textId="54CCE795" w:rsidR="009473B0" w:rsidRDefault="009473B0" w:rsidP="0098721A">
      <w:pPr>
        <w:pStyle w:val="DFBody"/>
        <w:spacing w:after="160"/>
        <w:rPr>
          <w:i/>
          <w:iCs/>
        </w:rPr>
      </w:pPr>
      <w:r w:rsidRPr="00C978AB">
        <w:rPr>
          <w:i/>
          <w:iCs/>
        </w:rPr>
        <w:t xml:space="preserve">Ted: </w:t>
      </w:r>
      <w:r w:rsidRPr="009473B0">
        <w:rPr>
          <w:i/>
          <w:iCs/>
        </w:rPr>
        <w:t xml:space="preserve">what do people think of PDD process? </w:t>
      </w:r>
      <w:r>
        <w:rPr>
          <w:i/>
          <w:iCs/>
        </w:rPr>
        <w:t xml:space="preserve">It is flexible but also unpredictable. There are 10 of them. What do you think of the results? </w:t>
      </w:r>
    </w:p>
    <w:p w14:paraId="53DD16F2" w14:textId="3100F527" w:rsidR="009473B0" w:rsidRDefault="009473B0" w:rsidP="0098721A">
      <w:pPr>
        <w:pStyle w:val="DFBody"/>
        <w:spacing w:after="160"/>
      </w:pPr>
      <w:r>
        <w:t xml:space="preserve">Adam </w:t>
      </w:r>
      <w:proofErr w:type="spellStart"/>
      <w:r>
        <w:t>Senesi</w:t>
      </w:r>
      <w:proofErr w:type="spellEnd"/>
      <w:r>
        <w:t xml:space="preserve">—in 10 or 15 years I </w:t>
      </w:r>
      <w:proofErr w:type="gramStart"/>
      <w:r>
        <w:t>see</w:t>
      </w:r>
      <w:proofErr w:type="gramEnd"/>
      <w:r>
        <w:t xml:space="preserve"> Station Landing Medford or Assembly Row in Somerville. I’ve seen Assembly Row come together as a patchwork. </w:t>
      </w:r>
    </w:p>
    <w:p w14:paraId="145E3FF3" w14:textId="154AA3EC" w:rsidR="009473B0" w:rsidRDefault="009473B0" w:rsidP="0098721A">
      <w:pPr>
        <w:pStyle w:val="DFBody"/>
        <w:spacing w:after="160"/>
      </w:pPr>
      <w:r>
        <w:t xml:space="preserve">Katie Snyder—in </w:t>
      </w:r>
      <w:proofErr w:type="gramStart"/>
      <w:r>
        <w:t>case</w:t>
      </w:r>
      <w:proofErr w:type="gramEnd"/>
      <w:r>
        <w:t xml:space="preserve"> of The District Burlington. We purchased the property in 2013 with PDD in place from 2019. Benefited from that. We’ve completed phase 1 and 2. Proud of what we did. It has worked well for us. </w:t>
      </w:r>
    </w:p>
    <w:p w14:paraId="6B7F44D6" w14:textId="28BCDB90" w:rsidR="009473B0" w:rsidRDefault="009473B0" w:rsidP="0098721A">
      <w:pPr>
        <w:pStyle w:val="DFBody"/>
        <w:spacing w:after="160"/>
      </w:pPr>
      <w:r>
        <w:t xml:space="preserve">Bob Buckley—to Adam’s comment, Assembly Row is a form-based approach. Lots of </w:t>
      </w:r>
      <w:proofErr w:type="gramStart"/>
      <w:r>
        <w:t>owners that</w:t>
      </w:r>
      <w:proofErr w:type="gramEnd"/>
      <w:r>
        <w:t xml:space="preserve"> buy into a common plan of development. Tries to integrate parcels into overall scheme. </w:t>
      </w:r>
      <w:proofErr w:type="gramStart"/>
      <w:r>
        <w:t>Well</w:t>
      </w:r>
      <w:proofErr w:type="gramEnd"/>
      <w:r>
        <w:t xml:space="preserve"> planned out. Took about 10-15 to plan. District was a PDD, 4</w:t>
      </w:r>
      <w:r w:rsidRPr="009473B0">
        <w:rPr>
          <w:vertAlign w:val="superscript"/>
        </w:rPr>
        <w:t>th</w:t>
      </w:r>
      <w:r>
        <w:t xml:space="preserve"> or 5</w:t>
      </w:r>
      <w:r w:rsidRPr="009473B0">
        <w:rPr>
          <w:vertAlign w:val="superscript"/>
        </w:rPr>
        <w:t>th</w:t>
      </w:r>
      <w:r>
        <w:t>, took 15 years to plan. Northwest park is in its 17</w:t>
      </w:r>
      <w:r w:rsidRPr="009473B0">
        <w:rPr>
          <w:vertAlign w:val="superscript"/>
        </w:rPr>
        <w:t>th</w:t>
      </w:r>
      <w:r>
        <w:t xml:space="preserve"> year. </w:t>
      </w:r>
      <w:r w:rsidR="00F6328D">
        <w:t>The challenge</w:t>
      </w:r>
      <w:r>
        <w:t xml:space="preserve"> with PDD is whether a change is a major change which means you need to go back to Town meeting which can take a year. </w:t>
      </w:r>
    </w:p>
    <w:p w14:paraId="6639682A" w14:textId="77C01AC0" w:rsidR="009473B0" w:rsidRDefault="009473B0" w:rsidP="0098721A">
      <w:pPr>
        <w:pStyle w:val="DFBody"/>
        <w:spacing w:after="160"/>
      </w:pPr>
      <w:r>
        <w:t xml:space="preserve">Scott Weiss—been involved in </w:t>
      </w:r>
      <w:proofErr w:type="gramStart"/>
      <w:r>
        <w:t>a number of</w:t>
      </w:r>
      <w:proofErr w:type="gramEnd"/>
      <w:r>
        <w:t xml:space="preserve"> PDD. </w:t>
      </w:r>
      <w:r w:rsidR="00F6328D">
        <w:t>The process</w:t>
      </w:r>
      <w:r>
        <w:t xml:space="preserve"> has been adjusted over time. Hasn’t been a new one in quite a well. Changes in zoning have made the process of getting new ones </w:t>
      </w:r>
      <w:r w:rsidR="00F6328D">
        <w:t>infeasible</w:t>
      </w:r>
      <w:r>
        <w:t>-</w:t>
      </w:r>
      <w:r w:rsidR="00F6328D">
        <w:t xml:space="preserve">the </w:t>
      </w:r>
      <w:r>
        <w:t>timeline</w:t>
      </w:r>
      <w:r w:rsidR="00F6328D">
        <w:t xml:space="preserve"> now</w:t>
      </w:r>
      <w:r>
        <w:t xml:space="preserve"> takes too long. Town has done a good job of getting flexibility in other ways. PDDs were a </w:t>
      </w:r>
      <w:r>
        <w:lastRenderedPageBreak/>
        <w:t xml:space="preserve">great tool. No longer </w:t>
      </w:r>
      <w:r w:rsidR="00F6328D">
        <w:t>feasible</w:t>
      </w:r>
      <w:r>
        <w:t xml:space="preserve"> because users want space faster than PDDs can be created. Zoning became more restrictive and prescriptive. I served on a planning board. </w:t>
      </w:r>
      <w:r w:rsidR="00F6328D">
        <w:t>Traffic</w:t>
      </w:r>
      <w:r>
        <w:t xml:space="preserve">-real question is whether you want to participate in growth and development or </w:t>
      </w:r>
      <w:proofErr w:type="gramStart"/>
      <w:r>
        <w:t>you just want</w:t>
      </w:r>
      <w:proofErr w:type="gramEnd"/>
      <w:r>
        <w:t xml:space="preserve"> people driving through your town to </w:t>
      </w:r>
      <w:proofErr w:type="gramStart"/>
      <w:r w:rsidR="00F6328D">
        <w:t>development</w:t>
      </w:r>
      <w:proofErr w:type="gramEnd"/>
      <w:r>
        <w:t xml:space="preserve"> in another town. People will drive either way. Answer to traffic is mixed-use. Live, shop, work in same place with walking between. Need connections between properties. </w:t>
      </w:r>
    </w:p>
    <w:p w14:paraId="1296ADDC" w14:textId="1353BF5E" w:rsidR="00D47127" w:rsidRPr="009473B0" w:rsidRDefault="00D47127" w:rsidP="0098721A">
      <w:pPr>
        <w:pStyle w:val="DFBody"/>
        <w:spacing w:after="160"/>
      </w:pPr>
      <w:r>
        <w:t xml:space="preserve">Brenda Rappaport—In response to Scott. Scott has been a good communicator with Planning </w:t>
      </w:r>
      <w:proofErr w:type="gramStart"/>
      <w:r>
        <w:t>Board</w:t>
      </w:r>
      <w:proofErr w:type="gramEnd"/>
      <w:r>
        <w:t xml:space="preserve"> so we are able to help him. Need other property owners to communicate with us so we can do the same with them. So we can know what they want and we can tell them what we want. We are very interested in open communication with property owners. </w:t>
      </w:r>
    </w:p>
    <w:sectPr w:rsidR="00D47127" w:rsidRPr="009473B0" w:rsidSect="0012521A">
      <w:headerReference w:type="default"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CD4C0" w14:textId="77777777" w:rsidR="00264133" w:rsidRDefault="00264133" w:rsidP="00B575ED">
      <w:pPr>
        <w:spacing w:after="0" w:line="240" w:lineRule="auto"/>
      </w:pPr>
      <w:r>
        <w:separator/>
      </w:r>
    </w:p>
  </w:endnote>
  <w:endnote w:type="continuationSeparator" w:id="0">
    <w:p w14:paraId="40F78551" w14:textId="77777777" w:rsidR="00264133" w:rsidRDefault="00264133" w:rsidP="00B57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larendonURWExtBol">
    <w:panose1 w:val="000009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586132"/>
      <w:docPartObj>
        <w:docPartGallery w:val="Page Numbers (Bottom of Page)"/>
        <w:docPartUnique/>
      </w:docPartObj>
    </w:sdtPr>
    <w:sdtEndPr>
      <w:rPr>
        <w:noProof/>
      </w:rPr>
    </w:sdtEndPr>
    <w:sdtContent>
      <w:p w14:paraId="317CEC6A" w14:textId="080DACE8" w:rsidR="00395356" w:rsidRDefault="00B575ED" w:rsidP="00B575ED">
        <w:pPr>
          <w:pStyle w:val="Header"/>
        </w:pPr>
        <w:r>
          <w:t>Dodson &amp; Flinker</w:t>
        </w:r>
        <w:r w:rsidR="00D25E06">
          <w:t xml:space="preserve"> </w:t>
        </w:r>
        <w:r w:rsidR="00D25E06">
          <w:tab/>
        </w:r>
        <w:r w:rsidR="004F6994">
          <w:t>2</w:t>
        </w:r>
        <w:r w:rsidR="00D25E06">
          <w:t>/</w:t>
        </w:r>
        <w:r w:rsidR="004F6994">
          <w:t>01</w:t>
        </w:r>
        <w:r w:rsidR="00D25E06">
          <w:t>/202</w:t>
        </w:r>
        <w:r w:rsidR="004F6994">
          <w:t>3</w:t>
        </w:r>
        <w:r w:rsidR="00D25E06">
          <w:tab/>
        </w:r>
        <w:sdt>
          <w:sdtPr>
            <w:id w:val="5594507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3E2F1" w14:textId="77777777" w:rsidR="00780540" w:rsidRDefault="00780540" w:rsidP="00780540">
    <w:pPr>
      <w:pStyle w:val="Header"/>
    </w:pPr>
    <w:r>
      <w:t>Shelter Island Comprehensive Plan Update | Dodson &amp; Flinker/Fine Arts &amp; Sciences</w:t>
    </w:r>
  </w:p>
  <w:p w14:paraId="63361416" w14:textId="77777777" w:rsidR="00780540" w:rsidRDefault="00780540" w:rsidP="00780540">
    <w:pPr>
      <w:pStyle w:val="Footer"/>
    </w:pPr>
    <w:r>
      <w:t>DRAFT: 11/17/2020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E48BA" w14:textId="77777777" w:rsidR="00264133" w:rsidRDefault="00264133" w:rsidP="00B575ED">
      <w:pPr>
        <w:spacing w:after="0" w:line="240" w:lineRule="auto"/>
      </w:pPr>
      <w:r>
        <w:separator/>
      </w:r>
    </w:p>
  </w:footnote>
  <w:footnote w:type="continuationSeparator" w:id="0">
    <w:p w14:paraId="0F25D8C9" w14:textId="77777777" w:rsidR="00264133" w:rsidRDefault="00264133" w:rsidP="00B57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7999" w14:textId="17D45A71" w:rsidR="00B575ED" w:rsidRDefault="00B575ED" w:rsidP="0012521A">
    <w:pPr>
      <w:pStyle w:val="DFBody"/>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68B4"/>
    <w:multiLevelType w:val="multilevel"/>
    <w:tmpl w:val="8BD6058A"/>
    <w:styleLink w:val="NorthamptonZoning"/>
    <w:lvl w:ilvl="0">
      <w:start w:val="1"/>
      <w:numFmt w:val="decimal"/>
      <w:lvlText w:val="§360-16.%1"/>
      <w:lvlJc w:val="left"/>
      <w:pPr>
        <w:ind w:left="0" w:firstLine="0"/>
      </w:pPr>
      <w:rPr>
        <w:rFonts w:hint="default"/>
      </w:rPr>
    </w:lvl>
    <w:lvl w:ilvl="1">
      <w:start w:val="1"/>
      <w:numFmt w:val="upperLetter"/>
      <w:lvlText w:val="%2."/>
      <w:lvlJc w:val="left"/>
      <w:pPr>
        <w:tabs>
          <w:tab w:val="num" w:pos="360"/>
        </w:tabs>
        <w:ind w:left="360" w:hanging="360"/>
      </w:pPr>
      <w:rPr>
        <w:rFonts w:hint="default"/>
      </w:rPr>
    </w:lvl>
    <w:lvl w:ilvl="2">
      <w:start w:val="1"/>
      <w:numFmt w:val="decimal"/>
      <w:lvlText w:val="(%3)"/>
      <w:lvlJc w:val="left"/>
      <w:pPr>
        <w:tabs>
          <w:tab w:val="num" w:pos="720"/>
        </w:tabs>
        <w:ind w:left="72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Roman"/>
      <w:lvlText w:val="(%5)"/>
      <w:lvlJc w:val="left"/>
      <w:pPr>
        <w:tabs>
          <w:tab w:val="num" w:pos="1440"/>
        </w:tabs>
        <w:ind w:left="1440" w:hanging="360"/>
      </w:pPr>
      <w:rPr>
        <w:rFonts w:hint="default"/>
      </w:rPr>
    </w:lvl>
    <w:lvl w:ilvl="5">
      <w:start w:val="1"/>
      <w:numFmt w:val="lowerLetter"/>
      <w:lvlText w:val="%6."/>
      <w:lvlJc w:val="left"/>
      <w:pPr>
        <w:tabs>
          <w:tab w:val="num" w:pos="1800"/>
        </w:tabs>
        <w:ind w:left="1800" w:hanging="36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left"/>
      <w:pPr>
        <w:ind w:left="2880" w:firstLine="0"/>
      </w:pPr>
      <w:rPr>
        <w:rFonts w:hint="default"/>
      </w:rPr>
    </w:lvl>
  </w:abstractNum>
  <w:abstractNum w:abstractNumId="1" w15:restartNumberingAfterBreak="0">
    <w:nsid w:val="0B8472A9"/>
    <w:multiLevelType w:val="multilevel"/>
    <w:tmpl w:val="80AE36CE"/>
    <w:styleLink w:val="NorthamptonZoning2"/>
    <w:lvl w:ilvl="0">
      <w:start w:val="1"/>
      <w:numFmt w:val="decimal"/>
      <w:pStyle w:val="NHeading01"/>
      <w:lvlText w:val="§350-%1"/>
      <w:lvlJc w:val="left"/>
      <w:pPr>
        <w:tabs>
          <w:tab w:val="num" w:pos="1152"/>
        </w:tabs>
        <w:ind w:left="1152" w:hanging="1152"/>
      </w:pPr>
      <w:rPr>
        <w:rFonts w:hint="default"/>
      </w:rPr>
    </w:lvl>
    <w:lvl w:ilvl="1">
      <w:start w:val="1"/>
      <w:numFmt w:val="decimal"/>
      <w:lvlText w:val="350-%1.%2"/>
      <w:lvlJc w:val="left"/>
      <w:pPr>
        <w:tabs>
          <w:tab w:val="num" w:pos="1152"/>
        </w:tabs>
        <w:ind w:left="1152" w:hanging="1152"/>
      </w:pPr>
      <w:rPr>
        <w:rFonts w:hint="default"/>
      </w:rPr>
    </w:lvl>
    <w:lvl w:ilvl="2">
      <w:start w:val="1"/>
      <w:numFmt w:val="none"/>
      <w:pStyle w:val="NHeading15"/>
      <w:lvlText w:val="%3"/>
      <w:lvlJc w:val="left"/>
      <w:pPr>
        <w:tabs>
          <w:tab w:val="num" w:pos="0"/>
        </w:tabs>
        <w:ind w:left="0" w:firstLine="0"/>
      </w:pPr>
      <w:rPr>
        <w:rFonts w:hint="default"/>
      </w:rPr>
    </w:lvl>
    <w:lvl w:ilvl="3">
      <w:start w:val="1"/>
      <w:numFmt w:val="upperLetter"/>
      <w:lvlText w:val="%4."/>
      <w:lvlJc w:val="left"/>
      <w:pPr>
        <w:tabs>
          <w:tab w:val="num" w:pos="360"/>
        </w:tabs>
        <w:ind w:left="360" w:hanging="360"/>
      </w:pPr>
      <w:rPr>
        <w:rFonts w:hint="default"/>
      </w:rPr>
    </w:lvl>
    <w:lvl w:ilvl="4">
      <w:start w:val="1"/>
      <w:numFmt w:val="decimal"/>
      <w:lvlText w:val="(%5)"/>
      <w:lvlJc w:val="left"/>
      <w:pPr>
        <w:tabs>
          <w:tab w:val="num" w:pos="1008"/>
        </w:tabs>
        <w:ind w:left="1008" w:hanging="648"/>
      </w:pPr>
      <w:rPr>
        <w:rFonts w:hint="default"/>
      </w:rPr>
    </w:lvl>
    <w:lvl w:ilvl="5">
      <w:start w:val="1"/>
      <w:numFmt w:val="lowerLetter"/>
      <w:lvlText w:val="(%6)"/>
      <w:lvlJc w:val="left"/>
      <w:pPr>
        <w:tabs>
          <w:tab w:val="num" w:pos="1080"/>
        </w:tabs>
        <w:ind w:left="1080" w:hanging="360"/>
      </w:pPr>
      <w:rPr>
        <w:rFonts w:hint="default"/>
      </w:rPr>
    </w:lvl>
    <w:lvl w:ilvl="6">
      <w:start w:val="1"/>
      <w:numFmt w:val="lowerRoman"/>
      <w:lvlText w:val="(%7)"/>
      <w:lvlJc w:val="left"/>
      <w:pPr>
        <w:tabs>
          <w:tab w:val="num" w:pos="1440"/>
        </w:tabs>
        <w:ind w:left="1440" w:hanging="360"/>
      </w:pPr>
      <w:rPr>
        <w:rFonts w:hint="default"/>
      </w:rPr>
    </w:lvl>
    <w:lvl w:ilvl="7">
      <w:start w:val="1"/>
      <w:numFmt w:val="lowerLetter"/>
      <w:lvlText w:val="%8."/>
      <w:lvlJc w:val="left"/>
      <w:pPr>
        <w:tabs>
          <w:tab w:val="num" w:pos="1800"/>
        </w:tabs>
        <w:ind w:left="1800" w:hanging="360"/>
      </w:pPr>
      <w:rPr>
        <w:rFonts w:hint="default"/>
      </w:rPr>
    </w:lvl>
    <w:lvl w:ilvl="8">
      <w:start w:val="1"/>
      <w:numFmt w:val="decimal"/>
      <w:lvlText w:val="%9."/>
      <w:lvlJc w:val="left"/>
      <w:pPr>
        <w:tabs>
          <w:tab w:val="num" w:pos="2160"/>
        </w:tabs>
        <w:ind w:left="2160" w:hanging="360"/>
      </w:pPr>
      <w:rPr>
        <w:rFonts w:hint="default"/>
      </w:rPr>
    </w:lvl>
  </w:abstractNum>
  <w:abstractNum w:abstractNumId="2" w15:restartNumberingAfterBreak="0">
    <w:nsid w:val="2CB60D90"/>
    <w:multiLevelType w:val="multilevel"/>
    <w:tmpl w:val="1F08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3C11AC"/>
    <w:multiLevelType w:val="hybridMultilevel"/>
    <w:tmpl w:val="52AA949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15:restartNumberingAfterBreak="0">
    <w:nsid w:val="2DF248F3"/>
    <w:multiLevelType w:val="hybridMultilevel"/>
    <w:tmpl w:val="892862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AC709F"/>
    <w:multiLevelType w:val="hybridMultilevel"/>
    <w:tmpl w:val="9BCC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27C07"/>
    <w:multiLevelType w:val="hybridMultilevel"/>
    <w:tmpl w:val="B92C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E2A46"/>
    <w:multiLevelType w:val="hybridMultilevel"/>
    <w:tmpl w:val="187E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EE679B"/>
    <w:multiLevelType w:val="hybridMultilevel"/>
    <w:tmpl w:val="0360E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0A3309"/>
    <w:multiLevelType w:val="multilevel"/>
    <w:tmpl w:val="8BD6058A"/>
    <w:numStyleLink w:val="NorthamptonZoning"/>
  </w:abstractNum>
  <w:abstractNum w:abstractNumId="10" w15:restartNumberingAfterBreak="0">
    <w:nsid w:val="6EA04680"/>
    <w:multiLevelType w:val="hybridMultilevel"/>
    <w:tmpl w:val="D034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E53C2B"/>
    <w:multiLevelType w:val="hybridMultilevel"/>
    <w:tmpl w:val="FE105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8A6D63"/>
    <w:multiLevelType w:val="multilevel"/>
    <w:tmpl w:val="9B8011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F692AB3"/>
    <w:multiLevelType w:val="hybridMultilevel"/>
    <w:tmpl w:val="26D4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3091363">
    <w:abstractNumId w:val="0"/>
  </w:num>
  <w:num w:numId="2" w16cid:durableId="1624070439">
    <w:abstractNumId w:val="9"/>
    <w:lvlOverride w:ilvl="0">
      <w:lvl w:ilvl="0">
        <w:start w:val="1"/>
        <w:numFmt w:val="decimal"/>
        <w:lvlText w:val="§350-16.%1"/>
        <w:lvlJc w:val="left"/>
        <w:pPr>
          <w:tabs>
            <w:tab w:val="num" w:pos="1620"/>
          </w:tabs>
          <w:ind w:left="1620" w:hanging="1620"/>
        </w:pPr>
        <w:rPr>
          <w:rFonts w:hint="default"/>
        </w:rPr>
      </w:lvl>
    </w:lvlOverride>
  </w:num>
  <w:num w:numId="3" w16cid:durableId="1482892223">
    <w:abstractNumId w:val="12"/>
  </w:num>
  <w:num w:numId="4" w16cid:durableId="667371616">
    <w:abstractNumId w:val="1"/>
  </w:num>
  <w:num w:numId="5" w16cid:durableId="1280377916">
    <w:abstractNumId w:val="6"/>
  </w:num>
  <w:num w:numId="6" w16cid:durableId="605891876">
    <w:abstractNumId w:val="13"/>
  </w:num>
  <w:num w:numId="7" w16cid:durableId="619385138">
    <w:abstractNumId w:val="11"/>
  </w:num>
  <w:num w:numId="8" w16cid:durableId="305550877">
    <w:abstractNumId w:val="3"/>
  </w:num>
  <w:num w:numId="9" w16cid:durableId="2042893414">
    <w:abstractNumId w:val="7"/>
  </w:num>
  <w:num w:numId="10" w16cid:durableId="385370636">
    <w:abstractNumId w:val="2"/>
  </w:num>
  <w:num w:numId="11" w16cid:durableId="1385834380">
    <w:abstractNumId w:val="4"/>
  </w:num>
  <w:num w:numId="12" w16cid:durableId="1519463637">
    <w:abstractNumId w:val="10"/>
  </w:num>
  <w:num w:numId="13" w16cid:durableId="1485008588">
    <w:abstractNumId w:val="8"/>
  </w:num>
  <w:num w:numId="14" w16cid:durableId="14870146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33"/>
    <w:rsid w:val="0006742E"/>
    <w:rsid w:val="0012521A"/>
    <w:rsid w:val="0017611B"/>
    <w:rsid w:val="00264133"/>
    <w:rsid w:val="002D26F6"/>
    <w:rsid w:val="00344CF4"/>
    <w:rsid w:val="00346EA2"/>
    <w:rsid w:val="00441BB9"/>
    <w:rsid w:val="00472EDB"/>
    <w:rsid w:val="004F6994"/>
    <w:rsid w:val="005871E4"/>
    <w:rsid w:val="00621D45"/>
    <w:rsid w:val="006577F8"/>
    <w:rsid w:val="006846A0"/>
    <w:rsid w:val="00780540"/>
    <w:rsid w:val="007A25DC"/>
    <w:rsid w:val="007C4313"/>
    <w:rsid w:val="00904465"/>
    <w:rsid w:val="009473B0"/>
    <w:rsid w:val="0098721A"/>
    <w:rsid w:val="00A379DC"/>
    <w:rsid w:val="00AA3CFF"/>
    <w:rsid w:val="00B15471"/>
    <w:rsid w:val="00B178D5"/>
    <w:rsid w:val="00B23467"/>
    <w:rsid w:val="00B575ED"/>
    <w:rsid w:val="00BF7D5D"/>
    <w:rsid w:val="00C978AB"/>
    <w:rsid w:val="00D038ED"/>
    <w:rsid w:val="00D174A9"/>
    <w:rsid w:val="00D25E06"/>
    <w:rsid w:val="00D47127"/>
    <w:rsid w:val="00D757FA"/>
    <w:rsid w:val="00D802BC"/>
    <w:rsid w:val="00DD03BF"/>
    <w:rsid w:val="00DD2BF4"/>
    <w:rsid w:val="00E12DFD"/>
    <w:rsid w:val="00EB7EA5"/>
    <w:rsid w:val="00ED053D"/>
    <w:rsid w:val="00EE74C9"/>
    <w:rsid w:val="00F5177A"/>
    <w:rsid w:val="00F6328D"/>
    <w:rsid w:val="00FE3A5E"/>
    <w:rsid w:val="00FF3E2C"/>
    <w:rsid w:val="00FF3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606A0"/>
  <w15:chartTrackingRefBased/>
  <w15:docId w15:val="{30E7F7F9-9ABB-492C-B6D7-70930B34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5ED"/>
    <w:pPr>
      <w:spacing w:after="200" w:line="276" w:lineRule="auto"/>
    </w:pPr>
  </w:style>
  <w:style w:type="paragraph" w:styleId="Heading1">
    <w:name w:val="heading 1"/>
    <w:basedOn w:val="Normal"/>
    <w:next w:val="Normal"/>
    <w:link w:val="Heading1Char"/>
    <w:uiPriority w:val="9"/>
    <w:qFormat/>
    <w:rsid w:val="00AA3C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A3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rthamptonZoning">
    <w:name w:val="Northampton Zoning"/>
    <w:uiPriority w:val="99"/>
    <w:rsid w:val="00B178D5"/>
    <w:pPr>
      <w:numPr>
        <w:numId w:val="1"/>
      </w:numPr>
    </w:pPr>
  </w:style>
  <w:style w:type="paragraph" w:customStyle="1" w:styleId="NHeading15">
    <w:name w:val="N_Heading 1.5"/>
    <w:basedOn w:val="Normal"/>
    <w:rsid w:val="00B178D5"/>
    <w:pPr>
      <w:numPr>
        <w:ilvl w:val="2"/>
        <w:numId w:val="4"/>
      </w:numPr>
      <w:pBdr>
        <w:top w:val="nil"/>
        <w:left w:val="nil"/>
        <w:bottom w:val="nil"/>
        <w:right w:val="nil"/>
        <w:between w:val="nil"/>
      </w:pBdr>
      <w:spacing w:after="0"/>
      <w:jc w:val="both"/>
    </w:pPr>
    <w:rPr>
      <w:rFonts w:ascii="Arial" w:eastAsia="Arial" w:hAnsi="Arial" w:cs="Arial"/>
      <w:color w:val="000000"/>
      <w:lang w:val="en"/>
    </w:rPr>
  </w:style>
  <w:style w:type="paragraph" w:customStyle="1" w:styleId="NHeading01">
    <w:name w:val="N_Heading 01"/>
    <w:basedOn w:val="Normal"/>
    <w:next w:val="Normal"/>
    <w:rsid w:val="0017611B"/>
    <w:pPr>
      <w:numPr>
        <w:numId w:val="4"/>
      </w:numPr>
      <w:tabs>
        <w:tab w:val="num" w:pos="1620"/>
      </w:tabs>
      <w:autoSpaceDE w:val="0"/>
      <w:autoSpaceDN w:val="0"/>
      <w:adjustRightInd w:val="0"/>
      <w:spacing w:before="320" w:after="220" w:line="240" w:lineRule="auto"/>
    </w:pPr>
    <w:rPr>
      <w:rFonts w:ascii="Arial" w:eastAsia="Arial" w:hAnsi="Arial" w:cs="Arial"/>
      <w:b/>
      <w:bCs/>
      <w:color w:val="000000"/>
      <w:sz w:val="32"/>
      <w:szCs w:val="33"/>
    </w:rPr>
  </w:style>
  <w:style w:type="numbering" w:customStyle="1" w:styleId="NorthamptonZoning2">
    <w:name w:val="Northampton Zoning 2"/>
    <w:uiPriority w:val="99"/>
    <w:rsid w:val="00B15471"/>
    <w:pPr>
      <w:numPr>
        <w:numId w:val="4"/>
      </w:numPr>
    </w:pPr>
  </w:style>
  <w:style w:type="paragraph" w:customStyle="1" w:styleId="DFBody">
    <w:name w:val="D&amp;F_Body"/>
    <w:basedOn w:val="Normal"/>
    <w:link w:val="DFBodyChar"/>
    <w:qFormat/>
    <w:rsid w:val="00AA3CFF"/>
    <w:pPr>
      <w:spacing w:after="0" w:line="240" w:lineRule="auto"/>
    </w:pPr>
    <w:rPr>
      <w:rFonts w:ascii="Calibri" w:hAnsi="Calibri"/>
    </w:rPr>
  </w:style>
  <w:style w:type="character" w:customStyle="1" w:styleId="DFBodyChar">
    <w:name w:val="D&amp;F_Body Char"/>
    <w:link w:val="DFBody"/>
    <w:rsid w:val="00AA3CFF"/>
    <w:rPr>
      <w:rFonts w:ascii="Calibri" w:hAnsi="Calibri"/>
    </w:rPr>
  </w:style>
  <w:style w:type="paragraph" w:customStyle="1" w:styleId="DFCaption">
    <w:name w:val="D&amp;F_Caption"/>
    <w:basedOn w:val="Normal"/>
    <w:link w:val="DFCaptionChar"/>
    <w:qFormat/>
    <w:rsid w:val="00AA3CFF"/>
    <w:pPr>
      <w:spacing w:after="240" w:line="240" w:lineRule="auto"/>
    </w:pPr>
    <w:rPr>
      <w:rFonts w:ascii="Calibri" w:eastAsia="Calibri" w:hAnsi="Calibri"/>
      <w:i/>
    </w:rPr>
  </w:style>
  <w:style w:type="character" w:customStyle="1" w:styleId="DFCaptionChar">
    <w:name w:val="D&amp;F_Caption Char"/>
    <w:link w:val="DFCaption"/>
    <w:rsid w:val="00AA3CFF"/>
    <w:rPr>
      <w:rFonts w:ascii="Calibri" w:eastAsia="Calibri" w:hAnsi="Calibri"/>
      <w:i/>
    </w:rPr>
  </w:style>
  <w:style w:type="paragraph" w:customStyle="1" w:styleId="DFHeading1">
    <w:name w:val="D&amp;F_Heading 1"/>
    <w:basedOn w:val="Heading1"/>
    <w:link w:val="DFHeading1Char"/>
    <w:qFormat/>
    <w:rsid w:val="00AA3CFF"/>
    <w:pPr>
      <w:spacing w:after="160" w:line="240" w:lineRule="auto"/>
    </w:pPr>
    <w:rPr>
      <w:rFonts w:ascii="Century Gothic" w:eastAsiaTheme="minorHAnsi" w:hAnsi="Century Gothic" w:cstheme="minorBidi"/>
      <w:caps/>
      <w:color w:val="000000"/>
    </w:rPr>
  </w:style>
  <w:style w:type="character" w:customStyle="1" w:styleId="DFHeading1Char">
    <w:name w:val="D&amp;F_Heading 1 Char"/>
    <w:link w:val="DFHeading1"/>
    <w:rsid w:val="00AA3CFF"/>
    <w:rPr>
      <w:rFonts w:ascii="Century Gothic" w:hAnsi="Century Gothic"/>
      <w:caps/>
      <w:color w:val="000000"/>
      <w:sz w:val="32"/>
      <w:szCs w:val="32"/>
    </w:rPr>
  </w:style>
  <w:style w:type="character" w:customStyle="1" w:styleId="Heading1Char">
    <w:name w:val="Heading 1 Char"/>
    <w:basedOn w:val="DefaultParagraphFont"/>
    <w:link w:val="Heading1"/>
    <w:uiPriority w:val="9"/>
    <w:rsid w:val="00AA3CFF"/>
    <w:rPr>
      <w:rFonts w:asciiTheme="majorHAnsi" w:eastAsiaTheme="majorEastAsia" w:hAnsiTheme="majorHAnsi" w:cstheme="majorBidi"/>
      <w:color w:val="2F5496" w:themeColor="accent1" w:themeShade="BF"/>
      <w:sz w:val="32"/>
      <w:szCs w:val="32"/>
    </w:rPr>
  </w:style>
  <w:style w:type="paragraph" w:customStyle="1" w:styleId="DFHeading2">
    <w:name w:val="D&amp;F_Heading 2"/>
    <w:basedOn w:val="Heading2"/>
    <w:link w:val="DFHeading2Char"/>
    <w:qFormat/>
    <w:rsid w:val="00AA3CFF"/>
    <w:pPr>
      <w:spacing w:line="240" w:lineRule="auto"/>
    </w:pPr>
    <w:rPr>
      <w:rFonts w:ascii="Century Gothic" w:eastAsiaTheme="minorHAnsi" w:hAnsi="Century Gothic" w:cstheme="minorBidi"/>
      <w:color w:val="auto"/>
    </w:rPr>
  </w:style>
  <w:style w:type="character" w:customStyle="1" w:styleId="DFHeading2Char">
    <w:name w:val="D&amp;F_Heading 2 Char"/>
    <w:link w:val="DFHeading2"/>
    <w:rsid w:val="00AA3CFF"/>
    <w:rPr>
      <w:rFonts w:ascii="Century Gothic" w:hAnsi="Century Gothic"/>
      <w:sz w:val="26"/>
      <w:szCs w:val="26"/>
    </w:rPr>
  </w:style>
  <w:style w:type="character" w:customStyle="1" w:styleId="Heading2Char">
    <w:name w:val="Heading 2 Char"/>
    <w:basedOn w:val="DefaultParagraphFont"/>
    <w:link w:val="Heading2"/>
    <w:uiPriority w:val="9"/>
    <w:semiHidden/>
    <w:rsid w:val="00AA3CFF"/>
    <w:rPr>
      <w:rFonts w:asciiTheme="majorHAnsi" w:eastAsiaTheme="majorEastAsia" w:hAnsiTheme="majorHAnsi" w:cstheme="majorBidi"/>
      <w:color w:val="2F5496" w:themeColor="accent1" w:themeShade="BF"/>
      <w:sz w:val="26"/>
      <w:szCs w:val="26"/>
    </w:rPr>
  </w:style>
  <w:style w:type="paragraph" w:customStyle="1" w:styleId="DFHeading3">
    <w:name w:val="D&amp;F_Heading 3"/>
    <w:basedOn w:val="Normal"/>
    <w:link w:val="DFHeading3Char"/>
    <w:qFormat/>
    <w:rsid w:val="00AA3CFF"/>
    <w:pPr>
      <w:spacing w:after="0"/>
      <w:jc w:val="both"/>
    </w:pPr>
    <w:rPr>
      <w:rFonts w:ascii="Calibri" w:eastAsia="Calibri" w:hAnsi="Calibri"/>
      <w:b/>
    </w:rPr>
  </w:style>
  <w:style w:type="character" w:customStyle="1" w:styleId="DFHeading3Char">
    <w:name w:val="D&amp;F_Heading 3 Char"/>
    <w:link w:val="DFHeading3"/>
    <w:rsid w:val="00AA3CFF"/>
    <w:rPr>
      <w:rFonts w:ascii="Calibri" w:eastAsia="Calibri" w:hAnsi="Calibri"/>
      <w:b/>
    </w:rPr>
  </w:style>
  <w:style w:type="paragraph" w:styleId="ListParagraph">
    <w:name w:val="List Paragraph"/>
    <w:basedOn w:val="Normal"/>
    <w:uiPriority w:val="34"/>
    <w:qFormat/>
    <w:rsid w:val="00B575ED"/>
    <w:pPr>
      <w:ind w:left="720"/>
      <w:contextualSpacing/>
    </w:pPr>
  </w:style>
  <w:style w:type="paragraph" w:styleId="Header">
    <w:name w:val="header"/>
    <w:basedOn w:val="Normal"/>
    <w:link w:val="HeaderChar"/>
    <w:uiPriority w:val="99"/>
    <w:unhideWhenUsed/>
    <w:rsid w:val="00B57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5ED"/>
  </w:style>
  <w:style w:type="paragraph" w:styleId="Footer">
    <w:name w:val="footer"/>
    <w:basedOn w:val="Normal"/>
    <w:link w:val="FooterChar"/>
    <w:uiPriority w:val="99"/>
    <w:unhideWhenUsed/>
    <w:rsid w:val="00B57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5ED"/>
  </w:style>
  <w:style w:type="paragraph" w:customStyle="1" w:styleId="SI-Title">
    <w:name w:val="SI-Title"/>
    <w:basedOn w:val="DFHeading1"/>
    <w:qFormat/>
    <w:rsid w:val="00B23467"/>
    <w:rPr>
      <w:rFonts w:ascii="ClarendonURWExtBol" w:hAnsi="ClarendonURWExtBol"/>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llo\Documents\Custom%20Office%20Templates\D&amp;F%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D&amp;F Document.dotx</Template>
  <TotalTime>104</TotalTime>
  <Pages>5</Pages>
  <Words>1873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Dillon Sussman</dc:creator>
  <cp:keywords/>
  <dc:description/>
  <cp:lastModifiedBy>Dodson Flinker</cp:lastModifiedBy>
  <cp:revision>12</cp:revision>
  <dcterms:created xsi:type="dcterms:W3CDTF">2023-02-02T01:08:00Z</dcterms:created>
  <dcterms:modified xsi:type="dcterms:W3CDTF">2023-02-02T02:52:00Z</dcterms:modified>
</cp:coreProperties>
</file>